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440"/>
        <w:gridCol w:w="641"/>
        <w:gridCol w:w="1004"/>
        <w:gridCol w:w="464"/>
        <w:gridCol w:w="491"/>
        <w:gridCol w:w="1833"/>
        <w:gridCol w:w="3166"/>
        <w:gridCol w:w="2835"/>
        <w:gridCol w:w="4986"/>
      </w:tblGrid>
      <w:tr w:rsidR="001D5369">
        <w:trPr>
          <w:trHeight w:val="652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9B7A9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1D5369" w:rsidRDefault="001D5369" w:rsidP="00B622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内江职业技术学院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年公开选调工作人员岗位和条件要求一览表</w:t>
            </w:r>
          </w:p>
        </w:tc>
      </w:tr>
      <w:tr w:rsidR="001D5369" w:rsidTr="000E43E8">
        <w:trPr>
          <w:trHeight w:val="564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招聘岗位名称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招聘岗位类别</w:t>
            </w:r>
          </w:p>
        </w:tc>
        <w:tc>
          <w:tcPr>
            <w:tcW w:w="1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报考条件</w:t>
            </w:r>
          </w:p>
        </w:tc>
      </w:tr>
      <w:tr w:rsidR="001D5369" w:rsidTr="000E43E8">
        <w:trPr>
          <w:trHeight w:val="698"/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专业对应的学历、学位及职称要求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专业条件要求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其他要求</w:t>
            </w:r>
          </w:p>
        </w:tc>
      </w:tr>
      <w:tr w:rsidR="001D5369" w:rsidTr="000E43E8">
        <w:trPr>
          <w:trHeight w:val="96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397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XD-1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年级政治辅导员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E1766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40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周岁以下（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198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年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日及以后出生）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E947CE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全日制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本科及以上学历、学士及以上学位</w:t>
            </w:r>
          </w:p>
          <w:p w:rsidR="001D5369" w:rsidRPr="00471CE3" w:rsidRDefault="001D5369" w:rsidP="00E947CE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E947CE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01212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1D5369" w:rsidRDefault="001D5369" w:rsidP="00012123">
            <w:pPr>
              <w:rPr>
                <w:rFonts w:ascii="楷体" w:eastAsia="楷体" w:hAnsi="楷体" w:cs="楷体"/>
                <w:color w:val="00000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中共党员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须</w:t>
            </w:r>
            <w:r w:rsidRPr="00D776D3">
              <w:rPr>
                <w:rFonts w:ascii="楷体" w:eastAsia="楷体" w:hAnsi="楷体" w:cs="楷体" w:hint="eastAsia"/>
                <w:color w:val="000000"/>
                <w:sz w:val="24"/>
              </w:rPr>
              <w:t>有</w:t>
            </w:r>
            <w:r w:rsidRPr="00D776D3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 w:rsidRPr="00D776D3">
              <w:rPr>
                <w:rFonts w:ascii="楷体" w:eastAsia="楷体" w:hAnsi="楷体" w:cs="楷体" w:hint="eastAsia"/>
                <w:color w:val="000000"/>
                <w:sz w:val="24"/>
              </w:rPr>
              <w:t>年以上学生管理工作经历</w:t>
            </w: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:rsidR="001D5369" w:rsidRDefault="001D5369" w:rsidP="00012123">
            <w:pPr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现单位需聘在专业技术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/>
                <w:sz w:val="24"/>
              </w:rPr>
              <w:t>岗。</w:t>
            </w:r>
          </w:p>
          <w:p w:rsidR="001D5369" w:rsidRPr="00471CE3" w:rsidRDefault="001D5369" w:rsidP="00471CE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1D5369" w:rsidTr="000E43E8">
        <w:trPr>
          <w:trHeight w:val="1123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397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XD-2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工会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干事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E1766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40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周岁以下（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198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年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日及以后出生）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95341E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全日制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本科及以上学历、学士及以上学位</w:t>
            </w:r>
          </w:p>
          <w:p w:rsidR="001D5369" w:rsidRPr="0095341E" w:rsidRDefault="001D5369" w:rsidP="002B7A38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2B7A38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C21245">
            <w:pPr>
              <w:rPr>
                <w:rFonts w:ascii="楷体" w:eastAsia="楷体" w:hAnsi="楷体" w:cs="楷体"/>
                <w:color w:val="00000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中共党员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须</w:t>
            </w:r>
            <w:r w:rsidRPr="00D217AE">
              <w:rPr>
                <w:rFonts w:ascii="楷体" w:eastAsia="楷体" w:hAnsi="楷体" w:cs="楷体" w:hint="eastAsia"/>
                <w:color w:val="000000"/>
                <w:sz w:val="24"/>
              </w:rPr>
              <w:t>有</w:t>
            </w:r>
            <w:r w:rsidRPr="00D217AE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 w:rsidRPr="00D217AE">
              <w:rPr>
                <w:rFonts w:ascii="楷体" w:eastAsia="楷体" w:hAnsi="楷体" w:cs="楷体" w:hint="eastAsia"/>
                <w:color w:val="000000"/>
                <w:sz w:val="24"/>
              </w:rPr>
              <w:t>年以上党群或行政工作经历</w:t>
            </w: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:rsidR="001D5369" w:rsidRPr="00471CE3" w:rsidRDefault="001D5369" w:rsidP="00C21245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现单位需聘在行政管理岗。</w:t>
            </w:r>
          </w:p>
        </w:tc>
      </w:tr>
      <w:tr w:rsidR="001D5369" w:rsidTr="000E43E8">
        <w:trPr>
          <w:trHeight w:val="109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397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XD-3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教务处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干事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E1766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40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周岁以下（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198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年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日及以后出生）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95341E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全日制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本科及以上学历、学士及以上学位</w:t>
            </w:r>
          </w:p>
          <w:p w:rsidR="001D5369" w:rsidRPr="0095341E" w:rsidRDefault="001D536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A6B18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中共党员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  <w:r w:rsidRPr="00471CE3">
              <w:rPr>
                <w:rFonts w:ascii="楷体" w:eastAsia="楷体" w:hAnsi="楷体" w:cs="楷体" w:hint="eastAsia"/>
                <w:color w:val="000000"/>
                <w:sz w:val="24"/>
              </w:rPr>
              <w:t>须</w:t>
            </w:r>
            <w:r w:rsidRPr="00EF3ABA">
              <w:rPr>
                <w:rFonts w:ascii="楷体" w:eastAsia="楷体" w:hAnsi="楷体" w:cs="楷体" w:hint="eastAsia"/>
                <w:color w:val="000000"/>
                <w:sz w:val="24"/>
              </w:rPr>
              <w:t>有</w:t>
            </w:r>
            <w:r w:rsidRPr="00EF3ABA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年以上创新创业工作经历。</w:t>
            </w:r>
          </w:p>
          <w:p w:rsidR="001D5369" w:rsidRPr="00471CE3" w:rsidRDefault="001D5369" w:rsidP="005F215A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现单位需聘在行政管理岗。</w:t>
            </w:r>
          </w:p>
        </w:tc>
      </w:tr>
      <w:tr w:rsidR="001D5369" w:rsidTr="000E43E8">
        <w:trPr>
          <w:trHeight w:val="97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A72FF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397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A72FF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XD-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A72FF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组织部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干事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A72FF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A72FF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E1766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40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周岁以下（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198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年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月</w:t>
            </w:r>
            <w:r w:rsidRPr="00471CE3">
              <w:rPr>
                <w:rFonts w:ascii="楷体" w:eastAsia="楷体" w:hAnsi="楷体" w:cs="楷体"/>
                <w:color w:val="000000"/>
                <w:kern w:val="0"/>
                <w:sz w:val="24"/>
              </w:rPr>
              <w:t>1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日及以后出生）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95341E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全日制</w:t>
            </w: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本科及以上学历、学士及以上学位</w:t>
            </w:r>
          </w:p>
          <w:p w:rsidR="001D5369" w:rsidRPr="0095341E" w:rsidRDefault="001D5369" w:rsidP="00A72FF0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Pr="00471CE3" w:rsidRDefault="001D5369" w:rsidP="00A72FF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 w:rsidRPr="00471CE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564EDE">
            <w:pPr>
              <w:rPr>
                <w:rFonts w:ascii="楷体" w:eastAsia="楷体" w:hAnsi="楷体" w:cs="楷体"/>
                <w:color w:val="000000"/>
                <w:sz w:val="24"/>
              </w:rPr>
            </w:pPr>
            <w:r w:rsidRPr="00564EDE">
              <w:rPr>
                <w:rFonts w:ascii="楷体" w:eastAsia="楷体" w:hAnsi="楷体" w:cs="楷体" w:hint="eastAsia"/>
                <w:color w:val="000000"/>
                <w:sz w:val="24"/>
              </w:rPr>
              <w:t>中共党员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。须</w:t>
            </w:r>
            <w:r w:rsidRPr="00564EDE">
              <w:rPr>
                <w:rFonts w:ascii="楷体" w:eastAsia="楷体" w:hAnsi="楷体" w:cs="楷体" w:hint="eastAsia"/>
                <w:color w:val="000000"/>
                <w:sz w:val="24"/>
              </w:rPr>
              <w:t>有</w:t>
            </w:r>
            <w:r w:rsidRPr="00564EDE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 w:rsidRPr="00564EDE">
              <w:rPr>
                <w:rFonts w:ascii="楷体" w:eastAsia="楷体" w:hAnsi="楷体" w:cs="楷体" w:hint="eastAsia"/>
                <w:color w:val="000000"/>
                <w:sz w:val="24"/>
              </w:rPr>
              <w:t>年以上党建工作经历。</w:t>
            </w:r>
          </w:p>
          <w:p w:rsidR="001D5369" w:rsidRPr="00471CE3" w:rsidRDefault="001D5369" w:rsidP="00564EDE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现单位需聘在行政管理岗。</w:t>
            </w:r>
          </w:p>
        </w:tc>
      </w:tr>
      <w:tr w:rsidR="001D5369" w:rsidTr="000E43E8">
        <w:trPr>
          <w:trHeight w:val="475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72FF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72F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72F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72FF0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D5369">
        <w:trPr>
          <w:trHeight w:val="691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72FF0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5369" w:rsidRDefault="001D5369" w:rsidP="00A72FF0">
            <w:pPr>
              <w:widowControl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本表各岗位相关的其他条件及要求请见本公告正文；</w:t>
            </w:r>
          </w:p>
          <w:p w:rsidR="001D5369" w:rsidRDefault="001D5369" w:rsidP="00A72FF0">
            <w:pPr>
              <w:widowControl/>
              <w:ind w:firstLine="400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报考者本人有效学位证和毕业证所载学位和学历及专业名称，须完全符合其所报岗位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专业对应的学历、学位及职称要求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专业条件要求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两栏的学历学位、专业条件要求相符。</w:t>
            </w:r>
          </w:p>
          <w:p w:rsidR="001D5369" w:rsidRDefault="001D5369" w:rsidP="00A72FF0">
            <w:pPr>
              <w:widowControl/>
              <w:ind w:firstLine="400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报考者本人必须完全符合本表的所有条件及要求，包含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栏及本公告正文中的其他要求。</w:t>
            </w:r>
          </w:p>
        </w:tc>
      </w:tr>
    </w:tbl>
    <w:p w:rsidR="001D5369" w:rsidRPr="00471CE3" w:rsidRDefault="001D5369">
      <w:pPr>
        <w:rPr>
          <w:rFonts w:ascii="方正仿宋简体" w:eastAsia="方正仿宋简体" w:hAnsi="方正仿宋简体" w:cs="方正仿宋简体"/>
          <w:szCs w:val="21"/>
        </w:rPr>
      </w:pPr>
    </w:p>
    <w:sectPr w:rsidR="001D5369" w:rsidRPr="00471CE3" w:rsidSect="002508B5">
      <w:headerReference w:type="default" r:id="rId7"/>
      <w:footerReference w:type="default" r:id="rId8"/>
      <w:pgSz w:w="16838" w:h="11906" w:orient="landscape"/>
      <w:pgMar w:top="1080" w:right="1440" w:bottom="1080" w:left="1440" w:header="851" w:footer="68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69" w:rsidRDefault="001D5369" w:rsidP="002508B5">
      <w:r>
        <w:separator/>
      </w:r>
    </w:p>
  </w:endnote>
  <w:endnote w:type="continuationSeparator" w:id="0">
    <w:p w:rsidR="001D5369" w:rsidRDefault="001D5369" w:rsidP="0025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9" w:rsidRDefault="001D5369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-385.8pt;margin-top:0;width:4.6pt;height:11pt;z-index:251660288;visibility:visible;mso-wrap-style:none;mso-position-horizontal:right;mso-position-horizontal-relative:margin" filled="f" stroked="f" strokeweight=".5pt">
          <v:path arrowok="t"/>
          <v:textbox style="mso-fit-shape-to-text:t" inset="0,0,0,0">
            <w:txbxContent>
              <w:p w:rsidR="001D5369" w:rsidRDefault="001D5369">
                <w:pPr>
                  <w:pStyle w:val="Footer"/>
                  <w:jc w:val="right"/>
                </w:pPr>
                <w:fldSimple w:instr=" PAGE   \* MERGEFORMAT ">
                  <w:r w:rsidRPr="0095341E">
                    <w:rPr>
                      <w:noProof/>
                      <w:lang w:val="zh-CN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  <w:p w:rsidR="001D5369" w:rsidRDefault="001D5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69" w:rsidRDefault="001D5369" w:rsidP="002508B5">
      <w:r>
        <w:separator/>
      </w:r>
    </w:p>
  </w:footnote>
  <w:footnote w:type="continuationSeparator" w:id="0">
    <w:p w:rsidR="001D5369" w:rsidRDefault="001D5369" w:rsidP="00250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9" w:rsidRDefault="001D5369" w:rsidP="00BD32B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9BC5"/>
    <w:multiLevelType w:val="singleLevel"/>
    <w:tmpl w:val="13FA9BC5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7F"/>
    <w:rsid w:val="0000033F"/>
    <w:rsid w:val="00004D82"/>
    <w:rsid w:val="00005E88"/>
    <w:rsid w:val="00011972"/>
    <w:rsid w:val="00012123"/>
    <w:rsid w:val="00012B8C"/>
    <w:rsid w:val="000137EE"/>
    <w:rsid w:val="00015D91"/>
    <w:rsid w:val="00026E37"/>
    <w:rsid w:val="00051B92"/>
    <w:rsid w:val="00053EEF"/>
    <w:rsid w:val="00057AAD"/>
    <w:rsid w:val="000666A9"/>
    <w:rsid w:val="00067444"/>
    <w:rsid w:val="00072FF5"/>
    <w:rsid w:val="00075BD5"/>
    <w:rsid w:val="000A538B"/>
    <w:rsid w:val="000A5C0F"/>
    <w:rsid w:val="000B5624"/>
    <w:rsid w:val="000C2E80"/>
    <w:rsid w:val="000C5B03"/>
    <w:rsid w:val="000E3287"/>
    <w:rsid w:val="000E3D0E"/>
    <w:rsid w:val="000E43E8"/>
    <w:rsid w:val="001124A5"/>
    <w:rsid w:val="00144966"/>
    <w:rsid w:val="001943FA"/>
    <w:rsid w:val="001A0096"/>
    <w:rsid w:val="001A720B"/>
    <w:rsid w:val="001A785D"/>
    <w:rsid w:val="001B08D4"/>
    <w:rsid w:val="001C4056"/>
    <w:rsid w:val="001C474D"/>
    <w:rsid w:val="001C6D1A"/>
    <w:rsid w:val="001D30A1"/>
    <w:rsid w:val="001D5369"/>
    <w:rsid w:val="001E75D4"/>
    <w:rsid w:val="001F461D"/>
    <w:rsid w:val="001F66A9"/>
    <w:rsid w:val="001F7449"/>
    <w:rsid w:val="00201846"/>
    <w:rsid w:val="0020365A"/>
    <w:rsid w:val="00207046"/>
    <w:rsid w:val="00213C70"/>
    <w:rsid w:val="0023353C"/>
    <w:rsid w:val="00233D7E"/>
    <w:rsid w:val="002468EE"/>
    <w:rsid w:val="00247632"/>
    <w:rsid w:val="002508B5"/>
    <w:rsid w:val="00255D2C"/>
    <w:rsid w:val="00262DA5"/>
    <w:rsid w:val="0026492D"/>
    <w:rsid w:val="002718F3"/>
    <w:rsid w:val="002B6AA1"/>
    <w:rsid w:val="002B7A38"/>
    <w:rsid w:val="002D1791"/>
    <w:rsid w:val="002D56B4"/>
    <w:rsid w:val="002E2560"/>
    <w:rsid w:val="003068F6"/>
    <w:rsid w:val="0031464A"/>
    <w:rsid w:val="00317D8A"/>
    <w:rsid w:val="00341A10"/>
    <w:rsid w:val="0035694C"/>
    <w:rsid w:val="00357C81"/>
    <w:rsid w:val="003616B8"/>
    <w:rsid w:val="003707BD"/>
    <w:rsid w:val="003771D3"/>
    <w:rsid w:val="00390595"/>
    <w:rsid w:val="003B527D"/>
    <w:rsid w:val="003C050F"/>
    <w:rsid w:val="003C4E4C"/>
    <w:rsid w:val="003D6DA4"/>
    <w:rsid w:val="003E7FE0"/>
    <w:rsid w:val="0041274C"/>
    <w:rsid w:val="00413EF7"/>
    <w:rsid w:val="00414C8C"/>
    <w:rsid w:val="00426A05"/>
    <w:rsid w:val="00441EFF"/>
    <w:rsid w:val="00442557"/>
    <w:rsid w:val="00471CE3"/>
    <w:rsid w:val="004A7ECC"/>
    <w:rsid w:val="004B687D"/>
    <w:rsid w:val="004B6A47"/>
    <w:rsid w:val="004C0658"/>
    <w:rsid w:val="004C103D"/>
    <w:rsid w:val="004C42B3"/>
    <w:rsid w:val="004D6C66"/>
    <w:rsid w:val="004E02C1"/>
    <w:rsid w:val="004E0602"/>
    <w:rsid w:val="004E4D93"/>
    <w:rsid w:val="004E588A"/>
    <w:rsid w:val="004F37A3"/>
    <w:rsid w:val="005245D7"/>
    <w:rsid w:val="005353C7"/>
    <w:rsid w:val="00536790"/>
    <w:rsid w:val="00541732"/>
    <w:rsid w:val="00542680"/>
    <w:rsid w:val="00546821"/>
    <w:rsid w:val="0055347D"/>
    <w:rsid w:val="00562DB8"/>
    <w:rsid w:val="00564EDE"/>
    <w:rsid w:val="00573A64"/>
    <w:rsid w:val="00583E6A"/>
    <w:rsid w:val="005874E8"/>
    <w:rsid w:val="0059282F"/>
    <w:rsid w:val="005A315E"/>
    <w:rsid w:val="005C4CF8"/>
    <w:rsid w:val="005F215A"/>
    <w:rsid w:val="005F5850"/>
    <w:rsid w:val="006050E6"/>
    <w:rsid w:val="00605E49"/>
    <w:rsid w:val="006142F5"/>
    <w:rsid w:val="00617274"/>
    <w:rsid w:val="006212EF"/>
    <w:rsid w:val="00631E3B"/>
    <w:rsid w:val="0063722C"/>
    <w:rsid w:val="00642A56"/>
    <w:rsid w:val="006534C0"/>
    <w:rsid w:val="00667A5B"/>
    <w:rsid w:val="0067514E"/>
    <w:rsid w:val="00696280"/>
    <w:rsid w:val="00696432"/>
    <w:rsid w:val="00696B7A"/>
    <w:rsid w:val="006A26F7"/>
    <w:rsid w:val="006A5943"/>
    <w:rsid w:val="006C7079"/>
    <w:rsid w:val="006E4EE3"/>
    <w:rsid w:val="006E5C36"/>
    <w:rsid w:val="006E77C4"/>
    <w:rsid w:val="006E799A"/>
    <w:rsid w:val="007010E9"/>
    <w:rsid w:val="00703D55"/>
    <w:rsid w:val="007057BA"/>
    <w:rsid w:val="00767BAE"/>
    <w:rsid w:val="00767D2E"/>
    <w:rsid w:val="007730E0"/>
    <w:rsid w:val="00773EE7"/>
    <w:rsid w:val="00792798"/>
    <w:rsid w:val="007A3EEA"/>
    <w:rsid w:val="007B4A58"/>
    <w:rsid w:val="007B74EF"/>
    <w:rsid w:val="007C08F9"/>
    <w:rsid w:val="007D1789"/>
    <w:rsid w:val="007D1E5D"/>
    <w:rsid w:val="007E2C46"/>
    <w:rsid w:val="007F02B5"/>
    <w:rsid w:val="007F6354"/>
    <w:rsid w:val="00804B7F"/>
    <w:rsid w:val="008215C3"/>
    <w:rsid w:val="0082576F"/>
    <w:rsid w:val="00832CB0"/>
    <w:rsid w:val="008417B2"/>
    <w:rsid w:val="0084330A"/>
    <w:rsid w:val="00846067"/>
    <w:rsid w:val="0087640B"/>
    <w:rsid w:val="008A53B6"/>
    <w:rsid w:val="008B503C"/>
    <w:rsid w:val="008B63A2"/>
    <w:rsid w:val="008C0703"/>
    <w:rsid w:val="008C16D4"/>
    <w:rsid w:val="008C2C56"/>
    <w:rsid w:val="008F5E73"/>
    <w:rsid w:val="0090267B"/>
    <w:rsid w:val="00913B82"/>
    <w:rsid w:val="0091575B"/>
    <w:rsid w:val="00925451"/>
    <w:rsid w:val="0092619B"/>
    <w:rsid w:val="00934C60"/>
    <w:rsid w:val="00940660"/>
    <w:rsid w:val="00940C60"/>
    <w:rsid w:val="0095341E"/>
    <w:rsid w:val="00955E2F"/>
    <w:rsid w:val="009569ED"/>
    <w:rsid w:val="00983734"/>
    <w:rsid w:val="00991443"/>
    <w:rsid w:val="009A51B8"/>
    <w:rsid w:val="009B4214"/>
    <w:rsid w:val="009B7A97"/>
    <w:rsid w:val="009C4500"/>
    <w:rsid w:val="009C4E3A"/>
    <w:rsid w:val="009D181E"/>
    <w:rsid w:val="009D3F70"/>
    <w:rsid w:val="009D4507"/>
    <w:rsid w:val="009E06B0"/>
    <w:rsid w:val="009E0D66"/>
    <w:rsid w:val="009E287B"/>
    <w:rsid w:val="009E38B9"/>
    <w:rsid w:val="009F1761"/>
    <w:rsid w:val="009F5AB2"/>
    <w:rsid w:val="00A0005B"/>
    <w:rsid w:val="00A207C6"/>
    <w:rsid w:val="00A222CB"/>
    <w:rsid w:val="00A26C35"/>
    <w:rsid w:val="00A4571D"/>
    <w:rsid w:val="00A5103B"/>
    <w:rsid w:val="00A56F91"/>
    <w:rsid w:val="00A72FF0"/>
    <w:rsid w:val="00A75DFB"/>
    <w:rsid w:val="00A86951"/>
    <w:rsid w:val="00AA6B18"/>
    <w:rsid w:val="00AB02BA"/>
    <w:rsid w:val="00AB3AD6"/>
    <w:rsid w:val="00AC1B55"/>
    <w:rsid w:val="00AC2CA3"/>
    <w:rsid w:val="00AD2EC8"/>
    <w:rsid w:val="00AD32F7"/>
    <w:rsid w:val="00AE336D"/>
    <w:rsid w:val="00AE737B"/>
    <w:rsid w:val="00B30C81"/>
    <w:rsid w:val="00B35041"/>
    <w:rsid w:val="00B378C4"/>
    <w:rsid w:val="00B40849"/>
    <w:rsid w:val="00B50DCA"/>
    <w:rsid w:val="00B57E8D"/>
    <w:rsid w:val="00B6228F"/>
    <w:rsid w:val="00B728FF"/>
    <w:rsid w:val="00B743F7"/>
    <w:rsid w:val="00B74F9C"/>
    <w:rsid w:val="00B83D4F"/>
    <w:rsid w:val="00B953C2"/>
    <w:rsid w:val="00BA2F04"/>
    <w:rsid w:val="00BB137C"/>
    <w:rsid w:val="00BB17DC"/>
    <w:rsid w:val="00BB2FE6"/>
    <w:rsid w:val="00BB7570"/>
    <w:rsid w:val="00BC25EE"/>
    <w:rsid w:val="00BC3B7A"/>
    <w:rsid w:val="00BC7024"/>
    <w:rsid w:val="00BD32B4"/>
    <w:rsid w:val="00BE3824"/>
    <w:rsid w:val="00C10A18"/>
    <w:rsid w:val="00C12A5D"/>
    <w:rsid w:val="00C155D6"/>
    <w:rsid w:val="00C21245"/>
    <w:rsid w:val="00C21C2A"/>
    <w:rsid w:val="00C31C2D"/>
    <w:rsid w:val="00C33AB3"/>
    <w:rsid w:val="00C33DC2"/>
    <w:rsid w:val="00C41550"/>
    <w:rsid w:val="00C628D4"/>
    <w:rsid w:val="00C660E4"/>
    <w:rsid w:val="00C7179B"/>
    <w:rsid w:val="00C77BE7"/>
    <w:rsid w:val="00C80600"/>
    <w:rsid w:val="00C865C6"/>
    <w:rsid w:val="00CA7AAC"/>
    <w:rsid w:val="00CB1D8F"/>
    <w:rsid w:val="00CB3975"/>
    <w:rsid w:val="00CB3C9B"/>
    <w:rsid w:val="00CD0D6F"/>
    <w:rsid w:val="00CF222F"/>
    <w:rsid w:val="00CF2CFB"/>
    <w:rsid w:val="00CF41C4"/>
    <w:rsid w:val="00CF74DF"/>
    <w:rsid w:val="00D03AE3"/>
    <w:rsid w:val="00D05694"/>
    <w:rsid w:val="00D1209D"/>
    <w:rsid w:val="00D1249F"/>
    <w:rsid w:val="00D17C53"/>
    <w:rsid w:val="00D217AE"/>
    <w:rsid w:val="00D266A5"/>
    <w:rsid w:val="00D52B74"/>
    <w:rsid w:val="00D61DA3"/>
    <w:rsid w:val="00D62BAF"/>
    <w:rsid w:val="00D62D8C"/>
    <w:rsid w:val="00D7228E"/>
    <w:rsid w:val="00D746D3"/>
    <w:rsid w:val="00D776D3"/>
    <w:rsid w:val="00D9584E"/>
    <w:rsid w:val="00D959EF"/>
    <w:rsid w:val="00DD0681"/>
    <w:rsid w:val="00DD1F01"/>
    <w:rsid w:val="00DD432E"/>
    <w:rsid w:val="00DE0D99"/>
    <w:rsid w:val="00DE2B4E"/>
    <w:rsid w:val="00DE3EBD"/>
    <w:rsid w:val="00DE5149"/>
    <w:rsid w:val="00DF1279"/>
    <w:rsid w:val="00E03809"/>
    <w:rsid w:val="00E17667"/>
    <w:rsid w:val="00E21C50"/>
    <w:rsid w:val="00E25A15"/>
    <w:rsid w:val="00E25F3C"/>
    <w:rsid w:val="00E260B1"/>
    <w:rsid w:val="00E36B0F"/>
    <w:rsid w:val="00E37C12"/>
    <w:rsid w:val="00E37D79"/>
    <w:rsid w:val="00E447FD"/>
    <w:rsid w:val="00E465EA"/>
    <w:rsid w:val="00E4673E"/>
    <w:rsid w:val="00E47783"/>
    <w:rsid w:val="00E52DAA"/>
    <w:rsid w:val="00E56986"/>
    <w:rsid w:val="00E71096"/>
    <w:rsid w:val="00E72C56"/>
    <w:rsid w:val="00E865FD"/>
    <w:rsid w:val="00E947CE"/>
    <w:rsid w:val="00EA0919"/>
    <w:rsid w:val="00EA2DD3"/>
    <w:rsid w:val="00EA2F16"/>
    <w:rsid w:val="00EA3741"/>
    <w:rsid w:val="00EB1435"/>
    <w:rsid w:val="00EB5D10"/>
    <w:rsid w:val="00EC31FA"/>
    <w:rsid w:val="00ED2F8E"/>
    <w:rsid w:val="00EE37CF"/>
    <w:rsid w:val="00EF0573"/>
    <w:rsid w:val="00EF1D4A"/>
    <w:rsid w:val="00EF3ABA"/>
    <w:rsid w:val="00F100B7"/>
    <w:rsid w:val="00F13C1C"/>
    <w:rsid w:val="00F41BC4"/>
    <w:rsid w:val="00F42B06"/>
    <w:rsid w:val="00F60336"/>
    <w:rsid w:val="00F6614D"/>
    <w:rsid w:val="00F731E7"/>
    <w:rsid w:val="00F85427"/>
    <w:rsid w:val="00F85531"/>
    <w:rsid w:val="00F85C52"/>
    <w:rsid w:val="00F96F46"/>
    <w:rsid w:val="00F974C1"/>
    <w:rsid w:val="00FA4723"/>
    <w:rsid w:val="00FA52F3"/>
    <w:rsid w:val="00FA6698"/>
    <w:rsid w:val="00FB74CD"/>
    <w:rsid w:val="00FB796C"/>
    <w:rsid w:val="00FC1395"/>
    <w:rsid w:val="00FC3762"/>
    <w:rsid w:val="00FC6FBE"/>
    <w:rsid w:val="00FC7B72"/>
    <w:rsid w:val="00FD5142"/>
    <w:rsid w:val="00FE3FC1"/>
    <w:rsid w:val="00FE630E"/>
    <w:rsid w:val="01180111"/>
    <w:rsid w:val="019376AB"/>
    <w:rsid w:val="01A14879"/>
    <w:rsid w:val="01B527C2"/>
    <w:rsid w:val="020813FC"/>
    <w:rsid w:val="02814A41"/>
    <w:rsid w:val="02E44DFE"/>
    <w:rsid w:val="0453498F"/>
    <w:rsid w:val="047C2083"/>
    <w:rsid w:val="049F1F88"/>
    <w:rsid w:val="04DF58A3"/>
    <w:rsid w:val="04FE02F0"/>
    <w:rsid w:val="05040928"/>
    <w:rsid w:val="05171C9E"/>
    <w:rsid w:val="059765DB"/>
    <w:rsid w:val="061D20A3"/>
    <w:rsid w:val="06E77F2F"/>
    <w:rsid w:val="077C55E1"/>
    <w:rsid w:val="07AF3DBA"/>
    <w:rsid w:val="07B63217"/>
    <w:rsid w:val="07FB2F72"/>
    <w:rsid w:val="08610A2B"/>
    <w:rsid w:val="09704A52"/>
    <w:rsid w:val="09AE2AC4"/>
    <w:rsid w:val="09C15B23"/>
    <w:rsid w:val="09C87EAE"/>
    <w:rsid w:val="09E11E79"/>
    <w:rsid w:val="0A3B2AFC"/>
    <w:rsid w:val="0A7238AA"/>
    <w:rsid w:val="0ACA2E44"/>
    <w:rsid w:val="0B1C4736"/>
    <w:rsid w:val="0C1B1EB2"/>
    <w:rsid w:val="0CAA2803"/>
    <w:rsid w:val="0CE242D1"/>
    <w:rsid w:val="0D98667A"/>
    <w:rsid w:val="0DA37425"/>
    <w:rsid w:val="0E362729"/>
    <w:rsid w:val="0EA23E04"/>
    <w:rsid w:val="0F1D43CD"/>
    <w:rsid w:val="10463A70"/>
    <w:rsid w:val="107122EF"/>
    <w:rsid w:val="10844C4B"/>
    <w:rsid w:val="11037557"/>
    <w:rsid w:val="113541CD"/>
    <w:rsid w:val="11FA7B38"/>
    <w:rsid w:val="120F5796"/>
    <w:rsid w:val="12624911"/>
    <w:rsid w:val="127B2602"/>
    <w:rsid w:val="12A854CD"/>
    <w:rsid w:val="12F50F83"/>
    <w:rsid w:val="13C8338E"/>
    <w:rsid w:val="13DC152C"/>
    <w:rsid w:val="14040999"/>
    <w:rsid w:val="142D4BEB"/>
    <w:rsid w:val="146B1710"/>
    <w:rsid w:val="14AA7438"/>
    <w:rsid w:val="14B164B0"/>
    <w:rsid w:val="15187212"/>
    <w:rsid w:val="15193DC4"/>
    <w:rsid w:val="153C7927"/>
    <w:rsid w:val="15880763"/>
    <w:rsid w:val="16061BE9"/>
    <w:rsid w:val="16064154"/>
    <w:rsid w:val="16E201F9"/>
    <w:rsid w:val="170F0415"/>
    <w:rsid w:val="17D92376"/>
    <w:rsid w:val="190947FA"/>
    <w:rsid w:val="193B43BA"/>
    <w:rsid w:val="19712610"/>
    <w:rsid w:val="19765F58"/>
    <w:rsid w:val="197C4F10"/>
    <w:rsid w:val="19F24DB7"/>
    <w:rsid w:val="1A297FA9"/>
    <w:rsid w:val="1A72329A"/>
    <w:rsid w:val="1A8A1DCD"/>
    <w:rsid w:val="1AE93574"/>
    <w:rsid w:val="1B2D42B1"/>
    <w:rsid w:val="1BC57E2E"/>
    <w:rsid w:val="1BE03B48"/>
    <w:rsid w:val="1BFA7E7E"/>
    <w:rsid w:val="1C3A34F4"/>
    <w:rsid w:val="1C542B6D"/>
    <w:rsid w:val="1C5E362B"/>
    <w:rsid w:val="1C905030"/>
    <w:rsid w:val="1CD5692C"/>
    <w:rsid w:val="1D0341BA"/>
    <w:rsid w:val="1D8F0A64"/>
    <w:rsid w:val="1DB67EEA"/>
    <w:rsid w:val="1DCA6294"/>
    <w:rsid w:val="1E320768"/>
    <w:rsid w:val="1E64501B"/>
    <w:rsid w:val="1E6C4712"/>
    <w:rsid w:val="1FEE102B"/>
    <w:rsid w:val="20385292"/>
    <w:rsid w:val="204E3D0D"/>
    <w:rsid w:val="206B3503"/>
    <w:rsid w:val="20A20FBB"/>
    <w:rsid w:val="20D3720D"/>
    <w:rsid w:val="211C5CE7"/>
    <w:rsid w:val="21AE0689"/>
    <w:rsid w:val="227D0BF7"/>
    <w:rsid w:val="23174742"/>
    <w:rsid w:val="2327091D"/>
    <w:rsid w:val="2354579F"/>
    <w:rsid w:val="23E961C4"/>
    <w:rsid w:val="23FA2C60"/>
    <w:rsid w:val="243627F7"/>
    <w:rsid w:val="25943C96"/>
    <w:rsid w:val="265E635F"/>
    <w:rsid w:val="26743008"/>
    <w:rsid w:val="26EE6F06"/>
    <w:rsid w:val="28692E38"/>
    <w:rsid w:val="28B03951"/>
    <w:rsid w:val="28B82B6E"/>
    <w:rsid w:val="28C87F99"/>
    <w:rsid w:val="28DB71CA"/>
    <w:rsid w:val="298C7AF8"/>
    <w:rsid w:val="29FC27B5"/>
    <w:rsid w:val="2A6E53A7"/>
    <w:rsid w:val="2A71116E"/>
    <w:rsid w:val="2AAA0DD2"/>
    <w:rsid w:val="2C1322FD"/>
    <w:rsid w:val="2C2F6BA9"/>
    <w:rsid w:val="2C4A2222"/>
    <w:rsid w:val="2C9579B0"/>
    <w:rsid w:val="2CBE4F21"/>
    <w:rsid w:val="2D1727A0"/>
    <w:rsid w:val="2D643932"/>
    <w:rsid w:val="2D8A3C58"/>
    <w:rsid w:val="2DE60D2B"/>
    <w:rsid w:val="2EC93D50"/>
    <w:rsid w:val="2ED53D8D"/>
    <w:rsid w:val="2EDA2A61"/>
    <w:rsid w:val="2F035A79"/>
    <w:rsid w:val="2FC8030D"/>
    <w:rsid w:val="2FDE0355"/>
    <w:rsid w:val="300E3D92"/>
    <w:rsid w:val="311916F7"/>
    <w:rsid w:val="317167F7"/>
    <w:rsid w:val="31804DB3"/>
    <w:rsid w:val="31C712BA"/>
    <w:rsid w:val="31CD7CA9"/>
    <w:rsid w:val="31DD6EB8"/>
    <w:rsid w:val="31E1655B"/>
    <w:rsid w:val="31E72C42"/>
    <w:rsid w:val="321103FF"/>
    <w:rsid w:val="3243082E"/>
    <w:rsid w:val="32D607F0"/>
    <w:rsid w:val="331C274B"/>
    <w:rsid w:val="33343AAA"/>
    <w:rsid w:val="33453116"/>
    <w:rsid w:val="33822778"/>
    <w:rsid w:val="33DA1055"/>
    <w:rsid w:val="3418699A"/>
    <w:rsid w:val="349F2160"/>
    <w:rsid w:val="34B4756E"/>
    <w:rsid w:val="34F34186"/>
    <w:rsid w:val="355A0F35"/>
    <w:rsid w:val="357F53C0"/>
    <w:rsid w:val="35A7678C"/>
    <w:rsid w:val="35C551F1"/>
    <w:rsid w:val="35C666FB"/>
    <w:rsid w:val="362F0AA7"/>
    <w:rsid w:val="366133E6"/>
    <w:rsid w:val="36672D00"/>
    <w:rsid w:val="36691B47"/>
    <w:rsid w:val="36A76E9B"/>
    <w:rsid w:val="37664646"/>
    <w:rsid w:val="37711A90"/>
    <w:rsid w:val="37BD7BE0"/>
    <w:rsid w:val="384E700D"/>
    <w:rsid w:val="38782FE8"/>
    <w:rsid w:val="38947118"/>
    <w:rsid w:val="38C20B86"/>
    <w:rsid w:val="38C40088"/>
    <w:rsid w:val="38C909CE"/>
    <w:rsid w:val="38F45118"/>
    <w:rsid w:val="394127AB"/>
    <w:rsid w:val="394F03C5"/>
    <w:rsid w:val="39FD3B5C"/>
    <w:rsid w:val="3A2B70BA"/>
    <w:rsid w:val="3A3350D5"/>
    <w:rsid w:val="3A7D4467"/>
    <w:rsid w:val="3B0950B7"/>
    <w:rsid w:val="3B0D4BAF"/>
    <w:rsid w:val="3B17422D"/>
    <w:rsid w:val="3B6A2093"/>
    <w:rsid w:val="3BCC274D"/>
    <w:rsid w:val="3C305D17"/>
    <w:rsid w:val="3D2612B3"/>
    <w:rsid w:val="3D6679A2"/>
    <w:rsid w:val="3D7240D9"/>
    <w:rsid w:val="3D890B61"/>
    <w:rsid w:val="3DD23AF4"/>
    <w:rsid w:val="3DDD3FE4"/>
    <w:rsid w:val="3E927776"/>
    <w:rsid w:val="3EDB6E40"/>
    <w:rsid w:val="3F14625E"/>
    <w:rsid w:val="3F97660B"/>
    <w:rsid w:val="40230E26"/>
    <w:rsid w:val="402D369C"/>
    <w:rsid w:val="4078795F"/>
    <w:rsid w:val="40A30F9D"/>
    <w:rsid w:val="40E009FF"/>
    <w:rsid w:val="411C69A4"/>
    <w:rsid w:val="415338F2"/>
    <w:rsid w:val="416F38B6"/>
    <w:rsid w:val="41725D0F"/>
    <w:rsid w:val="42665595"/>
    <w:rsid w:val="428A4A4C"/>
    <w:rsid w:val="429C51D8"/>
    <w:rsid w:val="42C42FEB"/>
    <w:rsid w:val="43F857FB"/>
    <w:rsid w:val="4435198C"/>
    <w:rsid w:val="44523A0D"/>
    <w:rsid w:val="44C66080"/>
    <w:rsid w:val="4537242D"/>
    <w:rsid w:val="45C17BCA"/>
    <w:rsid w:val="463C1447"/>
    <w:rsid w:val="463F3BFE"/>
    <w:rsid w:val="465A149D"/>
    <w:rsid w:val="466A0C61"/>
    <w:rsid w:val="46AA5604"/>
    <w:rsid w:val="471D4411"/>
    <w:rsid w:val="47BC1E93"/>
    <w:rsid w:val="48A916CF"/>
    <w:rsid w:val="48C71A47"/>
    <w:rsid w:val="490B0D18"/>
    <w:rsid w:val="49316793"/>
    <w:rsid w:val="494E402C"/>
    <w:rsid w:val="496A0874"/>
    <w:rsid w:val="49721323"/>
    <w:rsid w:val="49C239E8"/>
    <w:rsid w:val="49CC00C8"/>
    <w:rsid w:val="4A246810"/>
    <w:rsid w:val="4A9C70C0"/>
    <w:rsid w:val="4BCF3247"/>
    <w:rsid w:val="4C7872D2"/>
    <w:rsid w:val="4D3E03FB"/>
    <w:rsid w:val="4D4908A8"/>
    <w:rsid w:val="4D4C6272"/>
    <w:rsid w:val="4D58240B"/>
    <w:rsid w:val="4DB93B5D"/>
    <w:rsid w:val="4E933C7B"/>
    <w:rsid w:val="4F251861"/>
    <w:rsid w:val="4F787211"/>
    <w:rsid w:val="4FB73068"/>
    <w:rsid w:val="4FC8124E"/>
    <w:rsid w:val="4FDB6B60"/>
    <w:rsid w:val="4FDF19E7"/>
    <w:rsid w:val="50020165"/>
    <w:rsid w:val="508F6C3C"/>
    <w:rsid w:val="516257A7"/>
    <w:rsid w:val="51AD27CE"/>
    <w:rsid w:val="52C96B15"/>
    <w:rsid w:val="52CC0452"/>
    <w:rsid w:val="52E03A49"/>
    <w:rsid w:val="52E56ED8"/>
    <w:rsid w:val="532512F6"/>
    <w:rsid w:val="53765449"/>
    <w:rsid w:val="53B83D31"/>
    <w:rsid w:val="53F927B8"/>
    <w:rsid w:val="540663CF"/>
    <w:rsid w:val="54CB57F4"/>
    <w:rsid w:val="54DC393A"/>
    <w:rsid w:val="54E5529C"/>
    <w:rsid w:val="550E6CBC"/>
    <w:rsid w:val="5533725F"/>
    <w:rsid w:val="56061B26"/>
    <w:rsid w:val="567F52F3"/>
    <w:rsid w:val="56DD571A"/>
    <w:rsid w:val="56FF5762"/>
    <w:rsid w:val="57167694"/>
    <w:rsid w:val="57274A7D"/>
    <w:rsid w:val="57CA60AC"/>
    <w:rsid w:val="57E735D8"/>
    <w:rsid w:val="57F851C0"/>
    <w:rsid w:val="58473F3D"/>
    <w:rsid w:val="58BA6D66"/>
    <w:rsid w:val="591560B0"/>
    <w:rsid w:val="594776F7"/>
    <w:rsid w:val="59681D67"/>
    <w:rsid w:val="59A96596"/>
    <w:rsid w:val="59C20377"/>
    <w:rsid w:val="59D9722E"/>
    <w:rsid w:val="59FE0F93"/>
    <w:rsid w:val="5A1D5C87"/>
    <w:rsid w:val="5A680F80"/>
    <w:rsid w:val="5AAF12AD"/>
    <w:rsid w:val="5ACE6EF2"/>
    <w:rsid w:val="5B243EB4"/>
    <w:rsid w:val="5B4F0DB7"/>
    <w:rsid w:val="5B65579F"/>
    <w:rsid w:val="5C3662F4"/>
    <w:rsid w:val="5C563115"/>
    <w:rsid w:val="5C5B4191"/>
    <w:rsid w:val="5C760F7B"/>
    <w:rsid w:val="5CC4756E"/>
    <w:rsid w:val="5D2F0744"/>
    <w:rsid w:val="5D765843"/>
    <w:rsid w:val="5D944730"/>
    <w:rsid w:val="5E414899"/>
    <w:rsid w:val="5EA43FE2"/>
    <w:rsid w:val="5EB61375"/>
    <w:rsid w:val="5EC8667D"/>
    <w:rsid w:val="5F17697D"/>
    <w:rsid w:val="5F190358"/>
    <w:rsid w:val="5F440FD5"/>
    <w:rsid w:val="5F4C370C"/>
    <w:rsid w:val="600718E5"/>
    <w:rsid w:val="60073D01"/>
    <w:rsid w:val="60A13E5C"/>
    <w:rsid w:val="60AF49E1"/>
    <w:rsid w:val="60F83963"/>
    <w:rsid w:val="613C4489"/>
    <w:rsid w:val="619A58B4"/>
    <w:rsid w:val="62C45EA1"/>
    <w:rsid w:val="637C20DC"/>
    <w:rsid w:val="641B09F0"/>
    <w:rsid w:val="649D0418"/>
    <w:rsid w:val="64DC58F2"/>
    <w:rsid w:val="64EF05C5"/>
    <w:rsid w:val="65494706"/>
    <w:rsid w:val="655F6D11"/>
    <w:rsid w:val="65641832"/>
    <w:rsid w:val="65C20677"/>
    <w:rsid w:val="662D2F29"/>
    <w:rsid w:val="66DC4AD1"/>
    <w:rsid w:val="66FB6BC9"/>
    <w:rsid w:val="6796636C"/>
    <w:rsid w:val="68B366F3"/>
    <w:rsid w:val="68C03B49"/>
    <w:rsid w:val="68F64DCD"/>
    <w:rsid w:val="68FA528F"/>
    <w:rsid w:val="69161280"/>
    <w:rsid w:val="695C50BC"/>
    <w:rsid w:val="696F257E"/>
    <w:rsid w:val="69767D53"/>
    <w:rsid w:val="699B6D0E"/>
    <w:rsid w:val="69E050DA"/>
    <w:rsid w:val="6A634E7C"/>
    <w:rsid w:val="6A873DA1"/>
    <w:rsid w:val="6AC10737"/>
    <w:rsid w:val="6ADD0DEA"/>
    <w:rsid w:val="6B3871CD"/>
    <w:rsid w:val="6B8550CB"/>
    <w:rsid w:val="6C1A35CF"/>
    <w:rsid w:val="6C5E7DAE"/>
    <w:rsid w:val="6C682C4B"/>
    <w:rsid w:val="6C7309EA"/>
    <w:rsid w:val="6C7A0C0A"/>
    <w:rsid w:val="6CEA5571"/>
    <w:rsid w:val="6CEF39B6"/>
    <w:rsid w:val="6D2477B2"/>
    <w:rsid w:val="6D6F26C1"/>
    <w:rsid w:val="6DA474F7"/>
    <w:rsid w:val="6DBD7990"/>
    <w:rsid w:val="6DD11D41"/>
    <w:rsid w:val="6E642C8B"/>
    <w:rsid w:val="6E7C0C76"/>
    <w:rsid w:val="6EA13F33"/>
    <w:rsid w:val="6EC4525F"/>
    <w:rsid w:val="6EE4377F"/>
    <w:rsid w:val="6F3626D2"/>
    <w:rsid w:val="6F9A0DD0"/>
    <w:rsid w:val="70165F52"/>
    <w:rsid w:val="706649C2"/>
    <w:rsid w:val="70A66A6B"/>
    <w:rsid w:val="70EF7661"/>
    <w:rsid w:val="72351727"/>
    <w:rsid w:val="72B47AC9"/>
    <w:rsid w:val="73256B84"/>
    <w:rsid w:val="732678BB"/>
    <w:rsid w:val="737920CF"/>
    <w:rsid w:val="73E601D5"/>
    <w:rsid w:val="752A23E6"/>
    <w:rsid w:val="752B151D"/>
    <w:rsid w:val="752F47CE"/>
    <w:rsid w:val="75AB0879"/>
    <w:rsid w:val="762D5847"/>
    <w:rsid w:val="769324CD"/>
    <w:rsid w:val="76C56B44"/>
    <w:rsid w:val="770D61CE"/>
    <w:rsid w:val="771E73E2"/>
    <w:rsid w:val="77403860"/>
    <w:rsid w:val="777E32B4"/>
    <w:rsid w:val="77B03B3E"/>
    <w:rsid w:val="77D407CA"/>
    <w:rsid w:val="784D1614"/>
    <w:rsid w:val="78AF6526"/>
    <w:rsid w:val="78D053D2"/>
    <w:rsid w:val="792800B4"/>
    <w:rsid w:val="795B0D3E"/>
    <w:rsid w:val="79993A58"/>
    <w:rsid w:val="79C811E9"/>
    <w:rsid w:val="7A2178C5"/>
    <w:rsid w:val="7ACF4C63"/>
    <w:rsid w:val="7B0B2922"/>
    <w:rsid w:val="7B4F60F3"/>
    <w:rsid w:val="7BB81AE1"/>
    <w:rsid w:val="7BB97C3C"/>
    <w:rsid w:val="7BD2697A"/>
    <w:rsid w:val="7C3120A5"/>
    <w:rsid w:val="7D4B6DFF"/>
    <w:rsid w:val="7D812CFC"/>
    <w:rsid w:val="7DAF34CA"/>
    <w:rsid w:val="7DB1661F"/>
    <w:rsid w:val="7E702284"/>
    <w:rsid w:val="7E961F9B"/>
    <w:rsid w:val="7EAC623A"/>
    <w:rsid w:val="7ECB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B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08B5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8B5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rsid w:val="002508B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08B5"/>
    <w:rPr>
      <w:sz w:val="18"/>
    </w:rPr>
  </w:style>
  <w:style w:type="paragraph" w:styleId="Header">
    <w:name w:val="header"/>
    <w:basedOn w:val="Normal"/>
    <w:link w:val="HeaderChar"/>
    <w:uiPriority w:val="99"/>
    <w:rsid w:val="0025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08B5"/>
    <w:rPr>
      <w:sz w:val="18"/>
    </w:rPr>
  </w:style>
  <w:style w:type="paragraph" w:styleId="NormalWeb">
    <w:name w:val="Normal (Web)"/>
    <w:basedOn w:val="Normal"/>
    <w:uiPriority w:val="99"/>
    <w:semiHidden/>
    <w:rsid w:val="002508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2508B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508B5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locked/>
    <w:rsid w:val="002508B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508B5"/>
    <w:rPr>
      <w:rFonts w:cs="Times New Roman"/>
      <w:color w:val="333333"/>
      <w:u w:val="none"/>
    </w:rPr>
  </w:style>
  <w:style w:type="character" w:customStyle="1" w:styleId="hover6">
    <w:name w:val="hover6"/>
    <w:uiPriority w:val="99"/>
    <w:rsid w:val="002508B5"/>
    <w:rPr>
      <w:b/>
    </w:rPr>
  </w:style>
  <w:style w:type="character" w:customStyle="1" w:styleId="hover7">
    <w:name w:val="hover7"/>
    <w:uiPriority w:val="99"/>
    <w:rsid w:val="002508B5"/>
    <w:rPr>
      <w:b/>
    </w:rPr>
  </w:style>
  <w:style w:type="character" w:customStyle="1" w:styleId="hover8">
    <w:name w:val="hover8"/>
    <w:uiPriority w:val="99"/>
    <w:rsid w:val="002508B5"/>
    <w:rPr>
      <w:shd w:val="clear" w:color="auto" w:fill="005FAF"/>
    </w:rPr>
  </w:style>
  <w:style w:type="character" w:customStyle="1" w:styleId="hover9">
    <w:name w:val="hover9"/>
    <w:uiPriority w:val="99"/>
    <w:rsid w:val="002508B5"/>
    <w:rPr>
      <w:shd w:val="clear" w:color="auto" w:fill="005FAF"/>
    </w:rPr>
  </w:style>
  <w:style w:type="character" w:customStyle="1" w:styleId="hover5">
    <w:name w:val="hover5"/>
    <w:uiPriority w:val="99"/>
    <w:rsid w:val="002508B5"/>
    <w:rPr>
      <w:b/>
    </w:rPr>
  </w:style>
  <w:style w:type="character" w:customStyle="1" w:styleId="hover">
    <w:name w:val="hover"/>
    <w:uiPriority w:val="99"/>
    <w:rsid w:val="002508B5"/>
    <w:rPr>
      <w:shd w:val="clear" w:color="auto" w:fill="005FAF"/>
    </w:rPr>
  </w:style>
  <w:style w:type="character" w:customStyle="1" w:styleId="hover1">
    <w:name w:val="hover1"/>
    <w:uiPriority w:val="99"/>
    <w:rsid w:val="002508B5"/>
    <w:rPr>
      <w:shd w:val="clear" w:color="auto" w:fill="005FA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100</Words>
  <Characters>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谭周扬</cp:lastModifiedBy>
  <cp:revision>41</cp:revision>
  <cp:lastPrinted>2020-01-14T04:33:00Z</cp:lastPrinted>
  <dcterms:created xsi:type="dcterms:W3CDTF">2020-08-03T09:02:00Z</dcterms:created>
  <dcterms:modified xsi:type="dcterms:W3CDTF">2021-06-25T02:47:00Z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