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贵州省</w:t>
      </w:r>
      <w:r>
        <w:rPr>
          <w:rFonts w:hint="eastAsia" w:ascii="方正小标宋简体" w:hAnsi="宋体" w:eastAsia="方正小标宋简体"/>
          <w:b w:val="0"/>
          <w:bCs w:val="0"/>
          <w:color w:val="000000"/>
          <w:sz w:val="44"/>
          <w:szCs w:val="44"/>
          <w:lang w:eastAsia="zh-CN"/>
        </w:rPr>
        <w:t>青年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就业见习登记表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（20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年度）</w:t>
      </w:r>
    </w:p>
    <w:tbl>
      <w:tblPr>
        <w:tblStyle w:val="5"/>
        <w:tblpPr w:leftFromText="180" w:rightFromText="180" w:vertAnchor="page" w:horzAnchor="page" w:tblpX="1484" w:tblpY="2673"/>
        <w:tblW w:w="8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919"/>
        <w:gridCol w:w="920"/>
        <w:gridCol w:w="118"/>
        <w:gridCol w:w="1198"/>
        <w:gridCol w:w="102"/>
        <w:gridCol w:w="718"/>
        <w:gridCol w:w="577"/>
        <w:gridCol w:w="679"/>
        <w:gridCol w:w="162"/>
        <w:gridCol w:w="19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9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学校所在省（区、市）：                     学校名称：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毕业时间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院(系)专业</w:t>
            </w: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入学前户籍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73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地址</w:t>
            </w:r>
          </w:p>
        </w:tc>
        <w:tc>
          <w:tcPr>
            <w:tcW w:w="73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见习意向</w:t>
            </w:r>
          </w:p>
        </w:tc>
        <w:tc>
          <w:tcPr>
            <w:tcW w:w="73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eastAsia="zh-CN"/>
              </w:rPr>
              <w:t>（根据就业见习岗位目录填写见习单位及岗位名称）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是否服从调剂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□服从  □不服从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3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大学期间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奖励和处分</w:t>
            </w:r>
          </w:p>
        </w:tc>
        <w:tc>
          <w:tcPr>
            <w:tcW w:w="73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3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本人自愿参加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青年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就业见习计划，保证本人相关信息真实。2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本人将按照规定的时间及时前往见习单位报到，并服从岗位分配，除不可抗力外，不以任何理由拖延。3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见习期间，本人将自觉遵守国家法律和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青年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就业见习计划的管理规定，爱岗敬业，尽职尽责。4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见习期满，按时离岗，并做好工作交接。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040" w:firstLineChars="2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760" w:firstLineChars="24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年    月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注</w:t>
            </w:r>
          </w:p>
        </w:tc>
        <w:tc>
          <w:tcPr>
            <w:tcW w:w="73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60" w:firstLineChars="26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5AC2"/>
    <w:rsid w:val="04FC1AA9"/>
    <w:rsid w:val="066A5FFC"/>
    <w:rsid w:val="0A020A2D"/>
    <w:rsid w:val="0A03237A"/>
    <w:rsid w:val="0CA21E4F"/>
    <w:rsid w:val="11D91E58"/>
    <w:rsid w:val="11E2028B"/>
    <w:rsid w:val="173467E6"/>
    <w:rsid w:val="17D15538"/>
    <w:rsid w:val="20D25824"/>
    <w:rsid w:val="22265BAC"/>
    <w:rsid w:val="26264CFC"/>
    <w:rsid w:val="2B095AC2"/>
    <w:rsid w:val="2E9C6AEC"/>
    <w:rsid w:val="38DE0691"/>
    <w:rsid w:val="3B9B3701"/>
    <w:rsid w:val="427A480A"/>
    <w:rsid w:val="44AC4267"/>
    <w:rsid w:val="4C1E2A5D"/>
    <w:rsid w:val="4CAD3EB0"/>
    <w:rsid w:val="4D674E73"/>
    <w:rsid w:val="544161FF"/>
    <w:rsid w:val="5B3708D2"/>
    <w:rsid w:val="5BFB0270"/>
    <w:rsid w:val="60C91831"/>
    <w:rsid w:val="61F76CF5"/>
    <w:rsid w:val="6D535020"/>
    <w:rsid w:val="7107142F"/>
    <w:rsid w:val="71DE2793"/>
    <w:rsid w:val="77D21105"/>
    <w:rsid w:val="7A41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2018-05-03T03:52:00Z</dcterms:created>
  <dc:creator>jeandee</dc:creator>
  <cp:lastModifiedBy>Administrator</cp:lastModifiedBy>
  <cp:lastPrinted>2021-02-20T07:19:00Z</cp:lastPrinted>
  <dcterms:modified xsi:type="dcterms:W3CDTF">2021-07-05T04:23:38Z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