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2D" w:rsidRDefault="008E2F2D">
      <w:pPr>
        <w:spacing w:line="59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铁山港区自然资源局招聘报名登记表</w:t>
      </w:r>
      <w:bookmarkStart w:id="0" w:name="_GoBack"/>
      <w:bookmarkEnd w:id="0"/>
    </w:p>
    <w:tbl>
      <w:tblPr>
        <w:tblW w:w="9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A0"/>
      </w:tblPr>
      <w:tblGrid>
        <w:gridCol w:w="1243"/>
        <w:gridCol w:w="1418"/>
        <w:gridCol w:w="1187"/>
        <w:gridCol w:w="450"/>
        <w:gridCol w:w="806"/>
        <w:gridCol w:w="1353"/>
        <w:gridCol w:w="1310"/>
        <w:gridCol w:w="836"/>
        <w:gridCol w:w="1072"/>
      </w:tblGrid>
      <w:tr w:rsidR="008E2F2D" w:rsidTr="00BF08DE">
        <w:trPr>
          <w:cantSplit/>
          <w:trHeight w:val="530"/>
          <w:jc w:val="center"/>
        </w:trPr>
        <w:tc>
          <w:tcPr>
            <w:tcW w:w="1243" w:type="dxa"/>
            <w:tcBorders>
              <w:top w:val="single" w:sz="12" w:space="0" w:color="auto"/>
            </w:tcBorders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　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7" w:type="dxa"/>
            <w:tcBorders>
              <w:top w:val="single" w:sz="12" w:space="0" w:color="auto"/>
            </w:tcBorders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　别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</w:tcBorders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3" w:type="dxa"/>
            <w:tcBorders>
              <w:top w:val="single" w:sz="12" w:space="0" w:color="auto"/>
            </w:tcBorders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岁）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E2F2D" w:rsidRDefault="008E2F2D">
            <w:pPr>
              <w:spacing w:line="300" w:lineRule="exact"/>
              <w:ind w:left="120" w:hangingChars="50" w:hanging="12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近期正面免冠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  <w:t xml:space="preserve">  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  <w:t>寸彩色照片</w:t>
            </w:r>
          </w:p>
        </w:tc>
      </w:tr>
      <w:tr w:rsidR="008E2F2D" w:rsidTr="00BF08DE">
        <w:trPr>
          <w:cantSplit/>
          <w:trHeight w:val="503"/>
          <w:jc w:val="center"/>
        </w:trPr>
        <w:tc>
          <w:tcPr>
            <w:tcW w:w="1243" w:type="dxa"/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　族</w:t>
            </w:r>
          </w:p>
        </w:tc>
        <w:tc>
          <w:tcPr>
            <w:tcW w:w="1418" w:type="dxa"/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　贯</w:t>
            </w:r>
          </w:p>
        </w:tc>
        <w:tc>
          <w:tcPr>
            <w:tcW w:w="1256" w:type="dxa"/>
            <w:gridSpan w:val="2"/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住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址</w:t>
            </w:r>
          </w:p>
        </w:tc>
        <w:tc>
          <w:tcPr>
            <w:tcW w:w="1310" w:type="dxa"/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/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E2F2D" w:rsidTr="00BF08DE">
        <w:trPr>
          <w:cantSplit/>
          <w:trHeight w:val="614"/>
          <w:jc w:val="center"/>
        </w:trPr>
        <w:tc>
          <w:tcPr>
            <w:tcW w:w="1243" w:type="dxa"/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3" w:type="dxa"/>
            <w:tcBorders>
              <w:right w:val="single" w:sz="4" w:space="0" w:color="auto"/>
            </w:tcBorders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/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E2F2D" w:rsidTr="00BF08DE">
        <w:trPr>
          <w:cantSplit/>
          <w:trHeight w:val="614"/>
          <w:jc w:val="center"/>
        </w:trPr>
        <w:tc>
          <w:tcPr>
            <w:tcW w:w="1243" w:type="dxa"/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</w:t>
            </w:r>
          </w:p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作时间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</w:t>
            </w:r>
          </w:p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术职称</w:t>
            </w:r>
          </w:p>
        </w:tc>
        <w:tc>
          <w:tcPr>
            <w:tcW w:w="2663" w:type="dxa"/>
            <w:gridSpan w:val="2"/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/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E2F2D" w:rsidTr="00BF08DE">
        <w:trPr>
          <w:cantSplit/>
          <w:trHeight w:val="608"/>
          <w:jc w:val="center"/>
        </w:trPr>
        <w:tc>
          <w:tcPr>
            <w:tcW w:w="1243" w:type="dxa"/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</w:t>
            </w:r>
          </w:p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号码</w:t>
            </w:r>
          </w:p>
        </w:tc>
        <w:tc>
          <w:tcPr>
            <w:tcW w:w="2605" w:type="dxa"/>
            <w:gridSpan w:val="2"/>
            <w:tcBorders>
              <w:right w:val="single" w:sz="4" w:space="0" w:color="auto"/>
            </w:tcBorders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</w:tcBorders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/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E2F2D" w:rsidTr="00BF08DE">
        <w:trPr>
          <w:cantSplit/>
          <w:trHeight w:val="506"/>
          <w:jc w:val="center"/>
        </w:trPr>
        <w:tc>
          <w:tcPr>
            <w:tcW w:w="1243" w:type="dxa"/>
            <w:vMerge w:val="restart"/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　历</w:t>
            </w:r>
          </w:p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　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全日制教育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09" w:type="dxa"/>
            <w:gridSpan w:val="3"/>
            <w:tcBorders>
              <w:left w:val="single" w:sz="4" w:space="0" w:color="auto"/>
            </w:tcBorders>
            <w:vAlign w:val="center"/>
          </w:tcPr>
          <w:p w:rsidR="008E2F2D" w:rsidRDefault="008E2F2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vAlign w:val="center"/>
          </w:tcPr>
          <w:p w:rsidR="008E2F2D" w:rsidRDefault="008E2F2D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E2F2D" w:rsidTr="00BF08DE">
        <w:trPr>
          <w:cantSplit/>
          <w:trHeight w:val="484"/>
          <w:jc w:val="center"/>
        </w:trPr>
        <w:tc>
          <w:tcPr>
            <w:tcW w:w="1243" w:type="dxa"/>
            <w:vMerge/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E2F2D" w:rsidRDefault="008E2F2D">
            <w:pPr>
              <w:spacing w:line="300" w:lineRule="exact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非全日制教育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09" w:type="dxa"/>
            <w:gridSpan w:val="3"/>
            <w:tcBorders>
              <w:left w:val="single" w:sz="4" w:space="0" w:color="auto"/>
            </w:tcBorders>
            <w:vAlign w:val="center"/>
          </w:tcPr>
          <w:p w:rsidR="008E2F2D" w:rsidRDefault="008E2F2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vAlign w:val="center"/>
          </w:tcPr>
          <w:p w:rsidR="008E2F2D" w:rsidRDefault="008E2F2D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E2F2D" w:rsidTr="00BF08DE">
        <w:trPr>
          <w:cantSplit/>
          <w:trHeight w:val="484"/>
          <w:jc w:val="center"/>
        </w:trPr>
        <w:tc>
          <w:tcPr>
            <w:tcW w:w="2661" w:type="dxa"/>
            <w:gridSpan w:val="2"/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现所在单位及职务</w:t>
            </w:r>
          </w:p>
        </w:tc>
        <w:tc>
          <w:tcPr>
            <w:tcW w:w="7014" w:type="dxa"/>
            <w:gridSpan w:val="7"/>
            <w:vAlign w:val="center"/>
          </w:tcPr>
          <w:p w:rsidR="008E2F2D" w:rsidRDefault="008E2F2D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E2F2D" w:rsidTr="00BF08DE">
        <w:trPr>
          <w:cantSplit/>
          <w:trHeight w:val="2760"/>
          <w:jc w:val="center"/>
        </w:trPr>
        <w:tc>
          <w:tcPr>
            <w:tcW w:w="1243" w:type="dxa"/>
            <w:vAlign w:val="center"/>
          </w:tcPr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学习、</w:t>
            </w:r>
          </w:p>
          <w:p w:rsidR="008E2F2D" w:rsidRDefault="008E2F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工作经历</w:t>
            </w:r>
          </w:p>
        </w:tc>
        <w:tc>
          <w:tcPr>
            <w:tcW w:w="8432" w:type="dxa"/>
            <w:gridSpan w:val="8"/>
            <w:tcBorders>
              <w:bottom w:val="single" w:sz="4" w:space="0" w:color="auto"/>
            </w:tcBorders>
            <w:vAlign w:val="center"/>
          </w:tcPr>
          <w:p w:rsidR="008E2F2D" w:rsidRDefault="008E2F2D">
            <w:pPr>
              <w:ind w:leftChars="150" w:left="315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E2F2D" w:rsidTr="00BF08DE">
        <w:trPr>
          <w:cantSplit/>
          <w:trHeight w:val="1242"/>
          <w:jc w:val="center"/>
        </w:trPr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8E2F2D" w:rsidRDefault="008E2F2D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432" w:type="dxa"/>
            <w:gridSpan w:val="8"/>
            <w:tcBorders>
              <w:left w:val="single" w:sz="4" w:space="0" w:color="auto"/>
            </w:tcBorders>
            <w:vAlign w:val="center"/>
          </w:tcPr>
          <w:p w:rsidR="008E2F2D" w:rsidRDefault="008E2F2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E2F2D" w:rsidTr="00BF08DE">
        <w:trPr>
          <w:cantSplit/>
          <w:trHeight w:val="432"/>
          <w:jc w:val="center"/>
        </w:trPr>
        <w:tc>
          <w:tcPr>
            <w:tcW w:w="1243" w:type="dxa"/>
            <w:vMerge w:val="restart"/>
            <w:vAlign w:val="center"/>
          </w:tcPr>
          <w:p w:rsidR="008E2F2D" w:rsidRDefault="008E2F2D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家庭成员情况</w:t>
            </w:r>
          </w:p>
        </w:tc>
        <w:tc>
          <w:tcPr>
            <w:tcW w:w="1418" w:type="dxa"/>
            <w:vAlign w:val="center"/>
          </w:tcPr>
          <w:p w:rsidR="008E2F2D" w:rsidRDefault="008E2F2D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37" w:type="dxa"/>
            <w:gridSpan w:val="2"/>
            <w:vAlign w:val="center"/>
          </w:tcPr>
          <w:p w:rsidR="008E2F2D" w:rsidRDefault="008E2F2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305" w:type="dxa"/>
            <w:gridSpan w:val="4"/>
            <w:vAlign w:val="center"/>
          </w:tcPr>
          <w:p w:rsidR="008E2F2D" w:rsidRDefault="008E2F2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1072" w:type="dxa"/>
            <w:vAlign w:val="center"/>
          </w:tcPr>
          <w:p w:rsidR="008E2F2D" w:rsidRDefault="008E2F2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E2F2D" w:rsidTr="00BF08DE">
        <w:trPr>
          <w:cantSplit/>
          <w:trHeight w:val="447"/>
          <w:jc w:val="center"/>
        </w:trPr>
        <w:tc>
          <w:tcPr>
            <w:tcW w:w="1243" w:type="dxa"/>
            <w:vMerge/>
            <w:vAlign w:val="center"/>
          </w:tcPr>
          <w:p w:rsidR="008E2F2D" w:rsidRDefault="008E2F2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E2F2D" w:rsidRDefault="008E2F2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8E2F2D" w:rsidRDefault="008E2F2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vAlign w:val="center"/>
          </w:tcPr>
          <w:p w:rsidR="008E2F2D" w:rsidRDefault="008E2F2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8E2F2D" w:rsidRDefault="008E2F2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E2F2D" w:rsidTr="00BF08DE">
        <w:trPr>
          <w:cantSplit/>
          <w:trHeight w:val="469"/>
          <w:jc w:val="center"/>
        </w:trPr>
        <w:tc>
          <w:tcPr>
            <w:tcW w:w="1243" w:type="dxa"/>
            <w:vMerge/>
            <w:vAlign w:val="center"/>
          </w:tcPr>
          <w:p w:rsidR="008E2F2D" w:rsidRDefault="008E2F2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E2F2D" w:rsidRDefault="008E2F2D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8E2F2D" w:rsidRDefault="008E2F2D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05" w:type="dxa"/>
            <w:gridSpan w:val="4"/>
            <w:vAlign w:val="center"/>
          </w:tcPr>
          <w:p w:rsidR="008E2F2D" w:rsidRDefault="008E2F2D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8E2F2D" w:rsidRDefault="008E2F2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E2F2D" w:rsidTr="00BF08DE">
        <w:trPr>
          <w:cantSplit/>
          <w:trHeight w:val="469"/>
          <w:jc w:val="center"/>
        </w:trPr>
        <w:tc>
          <w:tcPr>
            <w:tcW w:w="1243" w:type="dxa"/>
            <w:vMerge/>
            <w:vAlign w:val="center"/>
          </w:tcPr>
          <w:p w:rsidR="008E2F2D" w:rsidRDefault="008E2F2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E2F2D" w:rsidRDefault="008E2F2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8E2F2D" w:rsidRDefault="008E2F2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vAlign w:val="center"/>
          </w:tcPr>
          <w:p w:rsidR="008E2F2D" w:rsidRDefault="008E2F2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8E2F2D" w:rsidRDefault="008E2F2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E2F2D" w:rsidTr="00BF08DE">
        <w:trPr>
          <w:cantSplit/>
          <w:trHeight w:val="469"/>
          <w:jc w:val="center"/>
        </w:trPr>
        <w:tc>
          <w:tcPr>
            <w:tcW w:w="1243" w:type="dxa"/>
            <w:vMerge/>
            <w:vAlign w:val="center"/>
          </w:tcPr>
          <w:p w:rsidR="008E2F2D" w:rsidRDefault="008E2F2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E2F2D" w:rsidRDefault="008E2F2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8E2F2D" w:rsidRDefault="008E2F2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vAlign w:val="center"/>
          </w:tcPr>
          <w:p w:rsidR="008E2F2D" w:rsidRDefault="008E2F2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8E2F2D" w:rsidRDefault="008E2F2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8E2F2D" w:rsidTr="00BF08DE">
        <w:trPr>
          <w:cantSplit/>
          <w:trHeight w:val="1404"/>
          <w:jc w:val="center"/>
        </w:trPr>
        <w:tc>
          <w:tcPr>
            <w:tcW w:w="1243" w:type="dxa"/>
            <w:tcBorders>
              <w:bottom w:val="single" w:sz="12" w:space="0" w:color="auto"/>
            </w:tcBorders>
            <w:vAlign w:val="center"/>
          </w:tcPr>
          <w:p w:rsidR="008E2F2D" w:rsidRDefault="008E2F2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报名人</w:t>
            </w:r>
          </w:p>
          <w:p w:rsidR="008E2F2D" w:rsidRDefault="008E2F2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承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诺</w:t>
            </w:r>
          </w:p>
        </w:tc>
        <w:tc>
          <w:tcPr>
            <w:tcW w:w="8432" w:type="dxa"/>
            <w:gridSpan w:val="8"/>
            <w:tcBorders>
              <w:bottom w:val="single" w:sz="12" w:space="0" w:color="auto"/>
            </w:tcBorders>
          </w:tcPr>
          <w:p w:rsidR="008E2F2D" w:rsidRDefault="008E2F2D">
            <w:pPr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本报名表所填内容正确无误，所提交的信息真实有效。如有虚假，本人承担由此产生的一切后果。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br/>
            </w:r>
            <w:r>
              <w:rPr>
                <w:rFonts w:ascii="宋体" w:cs="宋体"/>
                <w:color w:val="000000"/>
                <w:sz w:val="24"/>
              </w:rPr>
              <w:t>                         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                   </w:t>
            </w:r>
          </w:p>
          <w:p w:rsidR="008E2F2D" w:rsidRDefault="008E2F2D">
            <w:pPr>
              <w:ind w:firstLineChars="1650" w:firstLine="396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本人签名：</w:t>
            </w:r>
          </w:p>
          <w:p w:rsidR="008E2F2D" w:rsidRDefault="008E2F2D">
            <w:pPr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期：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</w:tc>
      </w:tr>
    </w:tbl>
    <w:p w:rsidR="008E2F2D" w:rsidRDefault="008E2F2D"/>
    <w:sectPr w:rsidR="008E2F2D" w:rsidSect="006220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C6A7146"/>
    <w:rsid w:val="00076AF2"/>
    <w:rsid w:val="001B4950"/>
    <w:rsid w:val="006220E2"/>
    <w:rsid w:val="0081158A"/>
    <w:rsid w:val="008E2F2D"/>
    <w:rsid w:val="00AE1628"/>
    <w:rsid w:val="00BE04DC"/>
    <w:rsid w:val="00BF08DE"/>
    <w:rsid w:val="00F20892"/>
    <w:rsid w:val="03B14024"/>
    <w:rsid w:val="1C6A7146"/>
    <w:rsid w:val="1CCD4F1B"/>
    <w:rsid w:val="468D5C4F"/>
    <w:rsid w:val="640D1B88"/>
    <w:rsid w:val="6DB5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E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61</Words>
  <Characters>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铁山港区自然资源局招聘报名登记表</dc:title>
  <dc:subject/>
  <dc:creator>DengYuJia</dc:creator>
  <cp:keywords/>
  <dc:description/>
  <cp:lastModifiedBy>微软用户</cp:lastModifiedBy>
  <cp:revision>2</cp:revision>
  <cp:lastPrinted>2021-01-18T08:36:00Z</cp:lastPrinted>
  <dcterms:created xsi:type="dcterms:W3CDTF">2021-07-23T02:36:00Z</dcterms:created>
  <dcterms:modified xsi:type="dcterms:W3CDTF">2021-07-23T02:36:00Z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