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桐庐县信访局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15" w:leftChars="-7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5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　日</w:t>
            </w:r>
          </w:p>
        </w:tc>
      </w:tr>
    </w:tbl>
    <w:p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0CD03B5A"/>
    <w:rsid w:val="11836E00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67</Words>
  <Characters>383</Characters>
  <Lines>0</Lines>
  <Paragraphs>0</Paragraphs>
  <TotalTime>9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峰峰妈妈</cp:lastModifiedBy>
  <dcterms:modified xsi:type="dcterms:W3CDTF">2021-08-11T08:12:51Z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C103C448C3954742806979A671C92383</vt:lpwstr>
  </property>
</Properties>
</file>