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_GB2312" w:hAnsi="仿宋_GB2312" w:eastAsia="仿宋_GB2312" w:cs="仿宋_GB2312"/>
          <w:bCs/>
          <w:spacing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pacing w:val="6"/>
          <w:sz w:val="28"/>
          <w:szCs w:val="28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6"/>
          <w:sz w:val="36"/>
          <w:szCs w:val="36"/>
        </w:rPr>
        <w:t>就业见习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36"/>
          <w:szCs w:val="36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Cs/>
          <w:spacing w:val="6"/>
          <w:sz w:val="36"/>
          <w:szCs w:val="36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编号：</w:t>
      </w:r>
    </w:p>
    <w:tbl>
      <w:tblPr>
        <w:tblStyle w:val="4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550"/>
        <w:gridCol w:w="1172"/>
        <w:gridCol w:w="1513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52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 历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  长</w:t>
            </w:r>
          </w:p>
        </w:tc>
        <w:tc>
          <w:tcPr>
            <w:tcW w:w="75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06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0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见习单位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见习岗位</w:t>
            </w: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0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40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 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 项</w:t>
            </w:r>
          </w:p>
        </w:tc>
        <w:tc>
          <w:tcPr>
            <w:tcW w:w="75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15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 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 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 历</w:t>
            </w:r>
          </w:p>
        </w:tc>
        <w:tc>
          <w:tcPr>
            <w:tcW w:w="75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067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ind w:firstLine="480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本人承诺：填报内容和提供的证件完全真实，如有不实，本人愿意承担由此产生的一切后果及相关责任。</w:t>
            </w:r>
          </w:p>
          <w:p>
            <w:pPr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申请人签名：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注：在递交申请表时，请附就业报到证、毕业证和身份证等证书复印件。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37DA2"/>
    <w:rsid w:val="1CF028C6"/>
    <w:rsid w:val="6D535020"/>
    <w:rsid w:val="7983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2020-07-07T00:30:00Z</dcterms:created>
  <dc:creator>Administrator</dc:creator>
  <cp:lastModifiedBy>Administrator</cp:lastModifiedBy>
  <dcterms:modified xsi:type="dcterms:W3CDTF">2020-07-07T00:33:16Z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