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附件2：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吉安市建筑工程质量检测中心</w:t>
      </w:r>
    </w:p>
    <w:tbl>
      <w:tblPr>
        <w:tblStyle w:val="10"/>
        <w:tblpPr w:leftFromText="180" w:rightFromText="180" w:vertAnchor="text" w:horzAnchor="page" w:tblpX="855" w:tblpY="1001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56"/>
        <w:gridCol w:w="1106"/>
        <w:gridCol w:w="1420"/>
        <w:gridCol w:w="1649"/>
        <w:gridCol w:w="150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年月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面貌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毕业院校专业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号码</w:t>
            </w:r>
          </w:p>
        </w:tc>
        <w:tc>
          <w:tcPr>
            <w:tcW w:w="5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简历</w:t>
            </w:r>
          </w:p>
        </w:tc>
        <w:tc>
          <w:tcPr>
            <w:tcW w:w="95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承诺</w:t>
            </w:r>
          </w:p>
        </w:tc>
        <w:tc>
          <w:tcPr>
            <w:tcW w:w="95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                                    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95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95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审查人（签名）：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  月  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公开招聘报名登记表</w:t>
      </w:r>
      <w:bookmarkEnd w:id="0"/>
    </w:p>
    <w:sectPr>
      <w:footerReference r:id="rId3" w:type="default"/>
      <w:pgSz w:w="11906" w:h="16838"/>
      <w:pgMar w:top="1270" w:right="1486" w:bottom="1270" w:left="16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B3B96"/>
    <w:rsid w:val="0110219F"/>
    <w:rsid w:val="01AD08E0"/>
    <w:rsid w:val="01D56E90"/>
    <w:rsid w:val="042E073B"/>
    <w:rsid w:val="08A2799E"/>
    <w:rsid w:val="0E7F6C03"/>
    <w:rsid w:val="14F87795"/>
    <w:rsid w:val="191C1F76"/>
    <w:rsid w:val="1945415A"/>
    <w:rsid w:val="1958167E"/>
    <w:rsid w:val="199826D4"/>
    <w:rsid w:val="1A18674C"/>
    <w:rsid w:val="254C2D14"/>
    <w:rsid w:val="32062C9C"/>
    <w:rsid w:val="34BD3A5B"/>
    <w:rsid w:val="359B07AD"/>
    <w:rsid w:val="3A361B71"/>
    <w:rsid w:val="3AAF13F5"/>
    <w:rsid w:val="3BCC199C"/>
    <w:rsid w:val="415D274B"/>
    <w:rsid w:val="422D0909"/>
    <w:rsid w:val="43B26263"/>
    <w:rsid w:val="45134B79"/>
    <w:rsid w:val="489B2ED9"/>
    <w:rsid w:val="4A5B7496"/>
    <w:rsid w:val="4CAD21F3"/>
    <w:rsid w:val="507043B3"/>
    <w:rsid w:val="5384575E"/>
    <w:rsid w:val="5AD00DCE"/>
    <w:rsid w:val="5B930CDC"/>
    <w:rsid w:val="5DBB3B96"/>
    <w:rsid w:val="5DEB6AE3"/>
    <w:rsid w:val="5E715C5E"/>
    <w:rsid w:val="5FD169B7"/>
    <w:rsid w:val="60070CC8"/>
    <w:rsid w:val="636A27FB"/>
    <w:rsid w:val="665F4178"/>
    <w:rsid w:val="672508A5"/>
    <w:rsid w:val="6D535020"/>
    <w:rsid w:val="70447D89"/>
    <w:rsid w:val="72A90C93"/>
    <w:rsid w:val="7F5A78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31"/>
    <w:basedOn w:val="1"/>
    <w:qFormat/>
    <w:uiPriority w:val="99"/>
    <w:pPr>
      <w:ind w:left="420" w:leftChars="200"/>
    </w:pPr>
    <w:rPr>
      <w:rFonts w:eastAsia="仿宋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custom_unionsty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2018-10-18T01:18:00Z</dcterms:created>
  <dc:creator>黎子</dc:creator>
  <cp:lastModifiedBy>nobody</cp:lastModifiedBy>
  <cp:lastPrinted>2022-02-17T03:16:00Z</cp:lastPrinted>
  <dcterms:modified xsi:type="dcterms:W3CDTF">2022-02-24T09:02:27Z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A96169E35B734903AA46235741849C10</vt:lpwstr>
  </property>
</Properties>
</file>