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rPr>
          <w:rFonts w:ascii="黑体" w:hAnsi="宋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/>
          <w:sz w:val="30"/>
          <w:szCs w:val="30"/>
        </w:rPr>
        <w:t>附件</w:t>
      </w:r>
    </w:p>
    <w:p>
      <w:pPr>
        <w:snapToGrid w:val="0"/>
        <w:spacing w:line="360" w:lineRule="exact"/>
        <w:jc w:val="center"/>
        <w:rPr>
          <w:rFonts w:ascii="宋体"/>
          <w:b/>
          <w:sz w:val="36"/>
          <w:szCs w:val="36"/>
        </w:rPr>
      </w:pPr>
    </w:p>
    <w:p>
      <w:pPr>
        <w:snapToGrid w:val="0"/>
        <w:spacing w:line="3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长海县不动产登记中心公开招聘人员报名登记表</w:t>
      </w:r>
    </w:p>
    <w:p>
      <w:pPr>
        <w:snapToGrid w:val="0"/>
        <w:spacing w:line="360" w:lineRule="exact"/>
        <w:jc w:val="center"/>
        <w:rPr>
          <w:rFonts w:ascii="宋体"/>
          <w:b/>
          <w:sz w:val="36"/>
          <w:szCs w:val="36"/>
        </w:rPr>
      </w:pPr>
    </w:p>
    <w:tbl>
      <w:tblPr>
        <w:tblStyle w:val="7"/>
        <w:tblW w:w="9195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88"/>
        <w:gridCol w:w="62"/>
        <w:gridCol w:w="910"/>
        <w:gridCol w:w="195"/>
        <w:gridCol w:w="960"/>
        <w:gridCol w:w="1350"/>
        <w:gridCol w:w="1275"/>
        <w:gridCol w:w="493"/>
        <w:gridCol w:w="13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snapToGrid w:val="0"/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掌握程度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家庭主要成员及重要社会关系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1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0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132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407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2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rPr>
          <w:vanish/>
        </w:rPr>
      </w:pPr>
    </w:p>
    <w:p>
      <w:pPr>
        <w:rPr>
          <w:vanish/>
        </w:rPr>
      </w:pPr>
    </w:p>
    <w:tbl>
      <w:tblPr>
        <w:tblStyle w:val="7"/>
        <w:tblW w:w="9195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5862"/>
        <w:gridCol w:w="1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40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诚信承诺</w:t>
            </w:r>
          </w:p>
        </w:tc>
        <w:tc>
          <w:tcPr>
            <w:tcW w:w="586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本人郑重承诺：本人提交的信息资料真实、准确，经与所报职位报考资格条件核实，确认本人符合该职位的报考资格条件。</w:t>
            </w:r>
          </w:p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如本人不符合考试报名条件进行报名，将无条件服从招考部门作出取消录用资格的决定。</w:t>
            </w:r>
          </w:p>
        </w:tc>
        <w:tc>
          <w:tcPr>
            <w:tcW w:w="1926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</w:tc>
      </w:tr>
    </w:tbl>
    <w:p>
      <w:pPr>
        <w:rPr>
          <w:rFonts w:ascii="宋体"/>
          <w:sz w:val="24"/>
        </w:rPr>
      </w:pPr>
    </w:p>
    <w:p>
      <w:pPr>
        <w:spacing w:line="580" w:lineRule="exact"/>
        <w:ind w:firstLine="4320" w:firstLineChars="1350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B9"/>
    <w:rsid w:val="000136B7"/>
    <w:rsid w:val="00044BA1"/>
    <w:rsid w:val="00082F09"/>
    <w:rsid w:val="000B6CB9"/>
    <w:rsid w:val="000C52D2"/>
    <w:rsid w:val="000E4BFF"/>
    <w:rsid w:val="000F732D"/>
    <w:rsid w:val="00102199"/>
    <w:rsid w:val="00125D6B"/>
    <w:rsid w:val="001511DB"/>
    <w:rsid w:val="00166775"/>
    <w:rsid w:val="001D52CD"/>
    <w:rsid w:val="00206393"/>
    <w:rsid w:val="00260D31"/>
    <w:rsid w:val="0029532B"/>
    <w:rsid w:val="002B3E39"/>
    <w:rsid w:val="002D54A8"/>
    <w:rsid w:val="00301CBA"/>
    <w:rsid w:val="00383468"/>
    <w:rsid w:val="0040046A"/>
    <w:rsid w:val="00465976"/>
    <w:rsid w:val="00495655"/>
    <w:rsid w:val="005164D0"/>
    <w:rsid w:val="00527DF1"/>
    <w:rsid w:val="005470CB"/>
    <w:rsid w:val="00782F74"/>
    <w:rsid w:val="00785C3D"/>
    <w:rsid w:val="007B1662"/>
    <w:rsid w:val="00883B51"/>
    <w:rsid w:val="008B6F4C"/>
    <w:rsid w:val="00942F44"/>
    <w:rsid w:val="00995A5C"/>
    <w:rsid w:val="009A7617"/>
    <w:rsid w:val="009C6E58"/>
    <w:rsid w:val="009C7C57"/>
    <w:rsid w:val="00A62EC7"/>
    <w:rsid w:val="00B317C8"/>
    <w:rsid w:val="00B363DA"/>
    <w:rsid w:val="00B76F64"/>
    <w:rsid w:val="00CB1B16"/>
    <w:rsid w:val="00CE3D56"/>
    <w:rsid w:val="00D47A79"/>
    <w:rsid w:val="00D74DB3"/>
    <w:rsid w:val="00DE2239"/>
    <w:rsid w:val="00E17F09"/>
    <w:rsid w:val="00E6159A"/>
    <w:rsid w:val="00E96999"/>
    <w:rsid w:val="00EB0068"/>
    <w:rsid w:val="00F20938"/>
    <w:rsid w:val="00F2202D"/>
    <w:rsid w:val="00F5463B"/>
    <w:rsid w:val="00F762AD"/>
    <w:rsid w:val="00F8023E"/>
    <w:rsid w:val="00FB4988"/>
    <w:rsid w:val="0AE8246B"/>
    <w:rsid w:val="31DE33C1"/>
    <w:rsid w:val="495C39D3"/>
    <w:rsid w:val="6E662DE2"/>
    <w:rsid w:val="704B0678"/>
    <w:rsid w:val="720B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Head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cs="Times New Roman"/>
      <w:sz w:val="18"/>
    </w:rPr>
  </w:style>
  <w:style w:type="character" w:customStyle="1" w:styleId="13">
    <w:name w:val="Date Char"/>
    <w:basedOn w:val="8"/>
    <w:link w:val="2"/>
    <w:semiHidden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14">
    <w:name w:val="Balloon Text Char"/>
    <w:basedOn w:val="8"/>
    <w:link w:val="3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4</Pages>
  <Words>155</Words>
  <Characters>884</Characters>
  <Lines>0</Lines>
  <Paragraphs>0</Paragraphs>
  <TotalTime>36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2019-07-16T08:56:00Z</dcterms:created>
  <dc:creator>China</dc:creator>
  <cp:lastModifiedBy>Administrator</cp:lastModifiedBy>
  <cp:lastPrinted>2019-07-17T04:03:00Z</cp:lastPrinted>
  <dcterms:modified xsi:type="dcterms:W3CDTF">2022-03-31T00:08:15Z</dcterms:modified>
  <dc:title>招聘公告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